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8D" w:rsidRDefault="0012638D" w:rsidP="0012638D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12638D" w:rsidRPr="00012B97" w:rsidRDefault="0012638D" w:rsidP="0012638D">
      <w:pPr>
        <w:pStyle w:val="a6"/>
        <w:jc w:val="center"/>
        <w:rPr>
          <w:b/>
          <w:sz w:val="24"/>
          <w:szCs w:val="24"/>
          <w:lang w:val="ru-RU"/>
        </w:rPr>
      </w:pPr>
    </w:p>
    <w:p w:rsidR="0012638D" w:rsidRDefault="0012638D" w:rsidP="0012638D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2638D" w:rsidRPr="00B227BB" w:rsidRDefault="0012638D" w:rsidP="0012638D">
      <w:pPr>
        <w:jc w:val="center"/>
        <w:rPr>
          <w:b/>
          <w:spacing w:val="20"/>
          <w:sz w:val="28"/>
          <w:szCs w:val="28"/>
        </w:rPr>
      </w:pPr>
    </w:p>
    <w:p w:rsidR="0012638D" w:rsidRDefault="0012638D" w:rsidP="0012638D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12638D" w:rsidRPr="0010354C" w:rsidRDefault="0012638D" w:rsidP="0012638D"/>
    <w:p w:rsidR="0012638D" w:rsidRDefault="0012638D" w:rsidP="0012638D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12638D" w:rsidRPr="00B227BB" w:rsidRDefault="0012638D" w:rsidP="0012638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12638D" w:rsidRPr="00782A38" w:rsidTr="00FB7052">
        <w:trPr>
          <w:trHeight w:val="620"/>
        </w:trPr>
        <w:tc>
          <w:tcPr>
            <w:tcW w:w="3340" w:type="dxa"/>
          </w:tcPr>
          <w:p w:rsidR="0012638D" w:rsidRPr="00782A38" w:rsidRDefault="0012638D" w:rsidP="00FB7052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26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2638D" w:rsidRPr="00782A38" w:rsidRDefault="0012638D" w:rsidP="00FB7052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2638D" w:rsidRPr="00CF60E3" w:rsidRDefault="0012638D" w:rsidP="00FB7052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351</w:t>
            </w:r>
          </w:p>
        </w:tc>
      </w:tr>
    </w:tbl>
    <w:p w:rsidR="0012638D" w:rsidRPr="002327EA" w:rsidRDefault="0012638D" w:rsidP="0012638D">
      <w:pPr>
        <w:pStyle w:val="5"/>
        <w:contextualSpacing/>
        <w:rPr>
          <w:sz w:val="28"/>
          <w:szCs w:val="28"/>
        </w:rPr>
      </w:pPr>
      <w:r w:rsidRPr="002327EA">
        <w:rPr>
          <w:sz w:val="28"/>
          <w:szCs w:val="28"/>
        </w:rPr>
        <w:t xml:space="preserve">Про затвердження  кошторисної </w:t>
      </w:r>
    </w:p>
    <w:p w:rsidR="0012638D" w:rsidRPr="002327EA" w:rsidRDefault="0012638D" w:rsidP="0012638D">
      <w:pPr>
        <w:pStyle w:val="5"/>
        <w:contextualSpacing/>
        <w:rPr>
          <w:sz w:val="28"/>
          <w:szCs w:val="28"/>
        </w:rPr>
      </w:pPr>
      <w:r w:rsidRPr="002327EA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2327EA">
        <w:rPr>
          <w:sz w:val="28"/>
          <w:szCs w:val="28"/>
        </w:rPr>
        <w:t xml:space="preserve">документації </w:t>
      </w:r>
    </w:p>
    <w:p w:rsidR="0012638D" w:rsidRPr="005C37EE" w:rsidRDefault="0012638D" w:rsidP="0012638D"/>
    <w:p w:rsidR="0012638D" w:rsidRPr="00E33DB2" w:rsidRDefault="0012638D" w:rsidP="0012638D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E33DB2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E33DB2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E33DB2">
        <w:rPr>
          <w:sz w:val="28"/>
          <w:szCs w:val="28"/>
        </w:rPr>
        <w:t>.2024 № 24</w:t>
      </w:r>
      <w:r>
        <w:rPr>
          <w:sz w:val="28"/>
          <w:szCs w:val="28"/>
        </w:rPr>
        <w:t>1119-24/ЕО</w:t>
      </w:r>
    </w:p>
    <w:p w:rsidR="0012638D" w:rsidRPr="00E33DB2" w:rsidRDefault="0012638D" w:rsidP="0012638D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E33DB2">
        <w:rPr>
          <w:b/>
          <w:sz w:val="28"/>
          <w:szCs w:val="28"/>
        </w:rPr>
        <w:t>н а к а з у ю:</w:t>
      </w:r>
    </w:p>
    <w:p w:rsidR="0012638D" w:rsidRPr="00E33DB2" w:rsidRDefault="0012638D" w:rsidP="0012638D">
      <w:pPr>
        <w:ind w:firstLine="567"/>
        <w:rPr>
          <w:sz w:val="28"/>
          <w:szCs w:val="28"/>
        </w:rPr>
      </w:pPr>
    </w:p>
    <w:p w:rsidR="0012638D" w:rsidRPr="00E33DB2" w:rsidRDefault="0012638D" w:rsidP="0012638D">
      <w:pPr>
        <w:numPr>
          <w:ilvl w:val="0"/>
          <w:numId w:val="31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E33DB2">
        <w:rPr>
          <w:sz w:val="28"/>
          <w:szCs w:val="28"/>
        </w:rPr>
        <w:t>документації: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E33DB2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11 229,901</w:t>
      </w:r>
      <w:r w:rsidRPr="00E33DB2">
        <w:rPr>
          <w:sz w:val="28"/>
          <w:szCs w:val="28"/>
        </w:rPr>
        <w:t xml:space="preserve"> тис. грн, у тому числі:</w:t>
      </w:r>
    </w:p>
    <w:p w:rsidR="0012638D" w:rsidRPr="00E33DB2" w:rsidRDefault="0012638D" w:rsidP="0012638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будівельні роботи - 9 017,970</w:t>
      </w:r>
      <w:r w:rsidRPr="00E33DB2">
        <w:rPr>
          <w:sz w:val="28"/>
          <w:szCs w:val="28"/>
        </w:rPr>
        <w:t xml:space="preserve"> тис. грн; </w:t>
      </w:r>
    </w:p>
    <w:p w:rsidR="0012638D" w:rsidRPr="00E33DB2" w:rsidRDefault="0012638D" w:rsidP="0012638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 xml:space="preserve">устаткування -   0,000 тис. грн; </w:t>
      </w:r>
    </w:p>
    <w:p w:rsidR="0012638D" w:rsidRDefault="0012638D" w:rsidP="0012638D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33DB2">
        <w:rPr>
          <w:sz w:val="28"/>
          <w:szCs w:val="28"/>
        </w:rPr>
        <w:t>інші витрати</w:t>
      </w:r>
      <w:r w:rsidRPr="00E33DB2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2 211,931</w:t>
      </w:r>
      <w:r w:rsidRPr="00E33DB2">
        <w:rPr>
          <w:sz w:val="28"/>
          <w:szCs w:val="28"/>
        </w:rPr>
        <w:t xml:space="preserve"> тис. гривень. </w:t>
      </w:r>
    </w:p>
    <w:p w:rsidR="0012638D" w:rsidRPr="007040BD" w:rsidRDefault="0012638D" w:rsidP="0012638D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8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597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914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12638D" w:rsidRPr="007040BD" w:rsidRDefault="0012638D" w:rsidP="0012638D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6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939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406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12638D" w:rsidRPr="007040BD" w:rsidRDefault="0012638D" w:rsidP="0012638D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12638D" w:rsidRPr="007040BD" w:rsidRDefault="0012638D" w:rsidP="0012638D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</w:t>
      </w:r>
      <w:r>
        <w:rPr>
          <w:bCs/>
          <w:sz w:val="28"/>
          <w:szCs w:val="28"/>
          <w:lang w:eastAsia="uk-UA"/>
        </w:rPr>
        <w:t>1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658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508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12638D" w:rsidRPr="00F60230" w:rsidRDefault="0012638D" w:rsidP="0012638D">
      <w:pPr>
        <w:numPr>
          <w:ilvl w:val="0"/>
          <w:numId w:val="3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E33DB2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12638D" w:rsidRPr="001943C1" w:rsidRDefault="0012638D" w:rsidP="0012638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12638D" w:rsidRPr="006D6519" w:rsidRDefault="0012638D" w:rsidP="0012638D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12638D" w:rsidRPr="006D6519" w:rsidRDefault="0012638D" w:rsidP="0012638D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12638D" w:rsidRDefault="0012638D" w:rsidP="0012638D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12638D" w:rsidRDefault="0012638D" w:rsidP="0012638D">
      <w:pPr>
        <w:pStyle w:val="a6"/>
        <w:jc w:val="center"/>
        <w:rPr>
          <w:b/>
          <w:lang w:val="ru-RU"/>
        </w:rPr>
      </w:pPr>
    </w:p>
    <w:p w:rsidR="0012638D" w:rsidRDefault="0012638D" w:rsidP="0012638D">
      <w:pPr>
        <w:pStyle w:val="a6"/>
        <w:jc w:val="center"/>
        <w:rPr>
          <w:b/>
          <w:sz w:val="24"/>
          <w:szCs w:val="24"/>
          <w:lang w:val="ru-RU"/>
        </w:rPr>
      </w:pPr>
    </w:p>
    <w:p w:rsidR="0012638D" w:rsidRDefault="0012638D" w:rsidP="0012638D">
      <w:pPr>
        <w:pStyle w:val="a6"/>
        <w:jc w:val="center"/>
        <w:rPr>
          <w:b/>
          <w:sz w:val="24"/>
          <w:szCs w:val="24"/>
          <w:lang w:val="ru-RU"/>
        </w:rPr>
      </w:pPr>
    </w:p>
    <w:p w:rsidR="0012638D" w:rsidRDefault="0012638D" w:rsidP="0012638D">
      <w:pPr>
        <w:pStyle w:val="a6"/>
        <w:jc w:val="center"/>
        <w:rPr>
          <w:b/>
          <w:sz w:val="24"/>
          <w:szCs w:val="24"/>
          <w:lang w:val="ru-RU"/>
        </w:rPr>
      </w:pPr>
    </w:p>
    <w:p w:rsidR="0012638D" w:rsidRDefault="0012638D" w:rsidP="0012638D">
      <w:pPr>
        <w:pStyle w:val="a6"/>
        <w:jc w:val="center"/>
        <w:rPr>
          <w:b/>
          <w:sz w:val="24"/>
          <w:szCs w:val="24"/>
          <w:lang w:val="ru-RU"/>
        </w:rPr>
      </w:pPr>
    </w:p>
    <w:p w:rsidR="0012638D" w:rsidRDefault="0012638D" w:rsidP="0012638D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12638D" w:rsidRDefault="002B65FC" w:rsidP="0012638D"/>
    <w:sectPr w:rsidR="002B65FC" w:rsidRPr="0012638D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08" w:rsidRDefault="009E1B08">
      <w:r>
        <w:separator/>
      </w:r>
    </w:p>
  </w:endnote>
  <w:endnote w:type="continuationSeparator" w:id="0">
    <w:p w:rsidR="009E1B08" w:rsidRDefault="009E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08" w:rsidRDefault="009E1B08">
      <w:r>
        <w:separator/>
      </w:r>
    </w:p>
  </w:footnote>
  <w:footnote w:type="continuationSeparator" w:id="0">
    <w:p w:rsidR="009E1B08" w:rsidRDefault="009E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36016A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36016A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2638D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00D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977CB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016A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66B4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13FFC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B08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949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0B0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052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434B9C-370C-4BDE-98C5-7E273341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6307-D669-48AB-BB4E-5038221F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2024-12-23T12:04:00Z</dcterms:created>
  <dcterms:modified xsi:type="dcterms:W3CDTF">2024-12-23T12:04:00Z</dcterms:modified>
</cp:coreProperties>
</file>